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9966"/>
        <w:tblLook w:val="01E0" w:firstRow="1" w:lastRow="1" w:firstColumn="1" w:lastColumn="1" w:noHBand="0" w:noVBand="0"/>
      </w:tblPr>
      <w:tblGrid>
        <w:gridCol w:w="9000"/>
      </w:tblGrid>
      <w:tr w:rsidR="00E23CB8" w14:paraId="1DD50ADB" w14:textId="77777777">
        <w:trPr>
          <w:trHeight w:val="474"/>
        </w:trPr>
        <w:tc>
          <w:tcPr>
            <w:tcW w:w="9000" w:type="dxa"/>
            <w:shd w:val="clear" w:color="auto" w:fill="339966"/>
            <w:vAlign w:val="center"/>
          </w:tcPr>
          <w:p w14:paraId="1DD50ADA" w14:textId="6EC67E82" w:rsidR="00E23CB8" w:rsidRDefault="00E23CB8">
            <w:pPr>
              <w:tabs>
                <w:tab w:val="left" w:pos="2370"/>
                <w:tab w:val="center" w:pos="4153"/>
              </w:tabs>
              <w:jc w:val="center"/>
              <w:rPr>
                <w:b/>
                <w:color w:val="FFFFFF"/>
              </w:rPr>
            </w:pPr>
            <w:r>
              <w:rPr>
                <w:b/>
                <w:color w:val="FFFFFF"/>
              </w:rPr>
              <w:t xml:space="preserve">Fire Evacuation Plan Template </w:t>
            </w:r>
            <w:proofErr w:type="gramStart"/>
            <w:r>
              <w:rPr>
                <w:b/>
                <w:color w:val="FFFFFF"/>
              </w:rPr>
              <w:t>For</w:t>
            </w:r>
            <w:proofErr w:type="gramEnd"/>
            <w:r>
              <w:rPr>
                <w:b/>
                <w:color w:val="FFFFFF"/>
              </w:rPr>
              <w:t xml:space="preserve"> Premises</w:t>
            </w:r>
          </w:p>
        </w:tc>
      </w:tr>
    </w:tbl>
    <w:p w14:paraId="1DD50ADC" w14:textId="77777777" w:rsidR="00E23CB8" w:rsidRDefault="00E23CB8">
      <w:pPr>
        <w:rPr>
          <w:sz w:val="1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E23CB8" w14:paraId="1DD50ADF" w14:textId="77777777">
        <w:trPr>
          <w:trHeight w:val="535"/>
        </w:trPr>
        <w:tc>
          <w:tcPr>
            <w:tcW w:w="4500" w:type="dxa"/>
            <w:tcBorders>
              <w:right w:val="nil"/>
            </w:tcBorders>
          </w:tcPr>
          <w:p w14:paraId="1DD50ADD" w14:textId="77777777" w:rsidR="00E23CB8" w:rsidRDefault="00E23CB8">
            <w:pPr>
              <w:ind w:left="72"/>
              <w:rPr>
                <w:i/>
              </w:rPr>
            </w:pPr>
            <w:r>
              <w:rPr>
                <w:b/>
              </w:rPr>
              <w:t xml:space="preserve">Emergency Evacuation Plan for :  </w:t>
            </w:r>
          </w:p>
        </w:tc>
        <w:tc>
          <w:tcPr>
            <w:tcW w:w="4500" w:type="dxa"/>
            <w:tcBorders>
              <w:left w:val="nil"/>
            </w:tcBorders>
          </w:tcPr>
          <w:p w14:paraId="1DD50ADE" w14:textId="2E3361B7" w:rsidR="00E23CB8" w:rsidRDefault="00E23CB8">
            <w:pPr>
              <w:rPr>
                <w:b/>
                <w:sz w:val="32"/>
                <w:szCs w:val="32"/>
              </w:rPr>
            </w:pPr>
          </w:p>
        </w:tc>
      </w:tr>
      <w:tr w:rsidR="00E23CB8" w14:paraId="1DD50AE2" w14:textId="77777777">
        <w:trPr>
          <w:trHeight w:val="529"/>
        </w:trPr>
        <w:tc>
          <w:tcPr>
            <w:tcW w:w="4500" w:type="dxa"/>
            <w:tcBorders>
              <w:right w:val="nil"/>
            </w:tcBorders>
          </w:tcPr>
          <w:p w14:paraId="1DD50AE0" w14:textId="77777777" w:rsidR="00E23CB8" w:rsidRDefault="00E23CB8">
            <w:r>
              <w:t>Premises address and contact number</w:t>
            </w:r>
          </w:p>
        </w:tc>
        <w:tc>
          <w:tcPr>
            <w:tcW w:w="4500" w:type="dxa"/>
            <w:tcBorders>
              <w:left w:val="nil"/>
            </w:tcBorders>
          </w:tcPr>
          <w:p w14:paraId="641E3C69" w14:textId="73B99508" w:rsidR="002012A3" w:rsidRDefault="002012A3" w:rsidP="002012A3"/>
          <w:p w14:paraId="1DD50AE1" w14:textId="62D3A013" w:rsidR="00E23CB8" w:rsidRDefault="00E23CB8"/>
        </w:tc>
      </w:tr>
      <w:tr w:rsidR="00E23CB8" w14:paraId="1DD50AE5" w14:textId="77777777">
        <w:tc>
          <w:tcPr>
            <w:tcW w:w="4500" w:type="dxa"/>
            <w:tcBorders>
              <w:right w:val="nil"/>
            </w:tcBorders>
          </w:tcPr>
          <w:p w14:paraId="1DD50AE3" w14:textId="77777777" w:rsidR="00E23CB8" w:rsidRDefault="00E23CB8">
            <w:r>
              <w:t>Plan date</w:t>
            </w:r>
          </w:p>
        </w:tc>
        <w:tc>
          <w:tcPr>
            <w:tcW w:w="4500" w:type="dxa"/>
            <w:tcBorders>
              <w:left w:val="nil"/>
            </w:tcBorders>
          </w:tcPr>
          <w:p w14:paraId="1DD50AE4" w14:textId="16431F55" w:rsidR="00E23CB8" w:rsidRDefault="00E23CB8"/>
        </w:tc>
      </w:tr>
      <w:tr w:rsidR="00E23CB8" w14:paraId="1DD50AE8" w14:textId="77777777">
        <w:tc>
          <w:tcPr>
            <w:tcW w:w="4500" w:type="dxa"/>
            <w:tcBorders>
              <w:bottom w:val="single" w:sz="4" w:space="0" w:color="auto"/>
              <w:right w:val="nil"/>
            </w:tcBorders>
          </w:tcPr>
          <w:p w14:paraId="1DD50AE6" w14:textId="77777777" w:rsidR="00E23CB8" w:rsidRDefault="00E23CB8">
            <w:r>
              <w:t>Review date</w:t>
            </w:r>
          </w:p>
        </w:tc>
        <w:tc>
          <w:tcPr>
            <w:tcW w:w="4500" w:type="dxa"/>
            <w:tcBorders>
              <w:left w:val="nil"/>
              <w:bottom w:val="single" w:sz="4" w:space="0" w:color="auto"/>
            </w:tcBorders>
          </w:tcPr>
          <w:p w14:paraId="1DD50AE7" w14:textId="31975921" w:rsidR="00E23CB8" w:rsidRDefault="00E23CB8"/>
        </w:tc>
      </w:tr>
      <w:tr w:rsidR="00E23CB8" w14:paraId="1DD50AEA" w14:textId="77777777">
        <w:tc>
          <w:tcPr>
            <w:tcW w:w="9000" w:type="dxa"/>
            <w:gridSpan w:val="2"/>
            <w:tcBorders>
              <w:left w:val="nil"/>
              <w:bottom w:val="nil"/>
              <w:right w:val="nil"/>
            </w:tcBorders>
          </w:tcPr>
          <w:p w14:paraId="1DD50AE9" w14:textId="77777777" w:rsidR="00E23CB8" w:rsidRDefault="00E23CB8"/>
        </w:tc>
      </w:tr>
      <w:tr w:rsidR="00E23CB8" w14:paraId="1DD50AEC" w14:textId="77777777">
        <w:tc>
          <w:tcPr>
            <w:tcW w:w="9000" w:type="dxa"/>
            <w:gridSpan w:val="2"/>
          </w:tcPr>
          <w:p w14:paraId="1DD50AEB" w14:textId="77777777" w:rsidR="00E23CB8" w:rsidRDefault="00E23CB8">
            <w:pPr>
              <w:rPr>
                <w:b/>
              </w:rPr>
            </w:pPr>
            <w:r>
              <w:rPr>
                <w:b/>
              </w:rPr>
              <w:t>Sound of the alarm</w:t>
            </w:r>
          </w:p>
        </w:tc>
      </w:tr>
      <w:tr w:rsidR="00E23CB8" w14:paraId="1DD50AF5" w14:textId="77777777">
        <w:tc>
          <w:tcPr>
            <w:tcW w:w="9000" w:type="dxa"/>
            <w:gridSpan w:val="2"/>
            <w:tcBorders>
              <w:bottom w:val="single" w:sz="4" w:space="0" w:color="auto"/>
            </w:tcBorders>
          </w:tcPr>
          <w:p w14:paraId="1DD50AED" w14:textId="77777777" w:rsidR="00E23CB8" w:rsidRDefault="00E23CB8">
            <w:r>
              <w:t xml:space="preserve">The sound of the alarm will be (cross through as appropriate): </w:t>
            </w:r>
          </w:p>
          <w:p w14:paraId="1DD50AEE" w14:textId="77777777" w:rsidR="00E23CB8" w:rsidRDefault="00E23CB8">
            <w:pPr>
              <w:rPr>
                <w:i/>
              </w:rPr>
            </w:pPr>
          </w:p>
          <w:p w14:paraId="1DD50AF0" w14:textId="6CF196C9" w:rsidR="00E23CB8" w:rsidRPr="002012A3" w:rsidRDefault="00E23CB8">
            <w:r w:rsidRPr="002012A3">
              <w:t>A shouted warning/whistle sounding/air horn etc</w:t>
            </w:r>
          </w:p>
          <w:p w14:paraId="1E11E580" w14:textId="77777777" w:rsidR="00F63D87" w:rsidRPr="002012A3" w:rsidRDefault="00E23CB8">
            <w:r w:rsidRPr="002012A3">
              <w:t xml:space="preserve">A continuously ringing bell, </w:t>
            </w:r>
          </w:p>
          <w:p w14:paraId="1DD50AF1" w14:textId="60DA3501" w:rsidR="00E23CB8" w:rsidRDefault="00F63D87">
            <w:r>
              <w:t>A</w:t>
            </w:r>
            <w:r w:rsidR="00E23CB8">
              <w:t xml:space="preserve"> continuous warning siren etc</w:t>
            </w:r>
          </w:p>
          <w:p w14:paraId="1DD50AF2" w14:textId="77777777" w:rsidR="00E23CB8" w:rsidRDefault="00E23CB8">
            <w:pPr>
              <w:rPr>
                <w:i/>
              </w:rPr>
            </w:pPr>
          </w:p>
          <w:p w14:paraId="1DD50AF3" w14:textId="77777777" w:rsidR="00E23CB8" w:rsidRDefault="00E23CB8">
            <w:r>
              <w:t>Other</w:t>
            </w:r>
          </w:p>
          <w:p w14:paraId="1DD50AF4" w14:textId="77777777" w:rsidR="00E23CB8" w:rsidRDefault="00E23CB8">
            <w:r>
              <w:t xml:space="preserve">If other please specify: </w:t>
            </w:r>
            <w:bookmarkStart w:id="0" w:name="Text6"/>
            <w:r>
              <w:fldChar w:fldCharType="begin">
                <w:ffData>
                  <w:name w:val="Text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23CB8" w14:paraId="1DD50AF7" w14:textId="77777777">
        <w:tc>
          <w:tcPr>
            <w:tcW w:w="0" w:type="auto"/>
            <w:gridSpan w:val="2"/>
            <w:tcBorders>
              <w:left w:val="nil"/>
              <w:bottom w:val="nil"/>
              <w:right w:val="nil"/>
            </w:tcBorders>
          </w:tcPr>
          <w:p w14:paraId="1DD50AF6" w14:textId="77777777" w:rsidR="00E23CB8" w:rsidRDefault="00E23CB8"/>
        </w:tc>
      </w:tr>
      <w:tr w:rsidR="00E23CB8" w14:paraId="1DD50AF9" w14:textId="77777777">
        <w:tc>
          <w:tcPr>
            <w:tcW w:w="9000" w:type="dxa"/>
            <w:gridSpan w:val="2"/>
          </w:tcPr>
          <w:p w14:paraId="1DD50AF8" w14:textId="77777777" w:rsidR="00E23CB8" w:rsidRDefault="00E23CB8">
            <w:pPr>
              <w:rPr>
                <w:b/>
              </w:rPr>
            </w:pPr>
            <w:r>
              <w:rPr>
                <w:b/>
              </w:rPr>
              <w:t>Raising the alarm</w:t>
            </w:r>
          </w:p>
        </w:tc>
      </w:tr>
      <w:tr w:rsidR="00E23CB8" w14:paraId="1DD50AFF" w14:textId="77777777">
        <w:tc>
          <w:tcPr>
            <w:tcW w:w="9000" w:type="dxa"/>
            <w:gridSpan w:val="2"/>
            <w:tcBorders>
              <w:bottom w:val="single" w:sz="4" w:space="0" w:color="auto"/>
            </w:tcBorders>
          </w:tcPr>
          <w:p w14:paraId="1DD50AFA" w14:textId="77777777" w:rsidR="00E23CB8" w:rsidRDefault="00E23CB8">
            <w:pPr>
              <w:ind w:left="72"/>
            </w:pPr>
            <w:r>
              <w:t xml:space="preserve">In the event of a fire beginning (cross through as appropriate): </w:t>
            </w:r>
          </w:p>
          <w:p w14:paraId="1DD50AFB" w14:textId="77777777" w:rsidR="00E23CB8" w:rsidRDefault="00E23CB8">
            <w:pPr>
              <w:ind w:left="72"/>
              <w:rPr>
                <w:i/>
              </w:rPr>
            </w:pPr>
          </w:p>
          <w:p w14:paraId="1DD50AFC" w14:textId="6B127D39" w:rsidR="00E23CB8" w:rsidRDefault="00E23CB8">
            <w:pPr>
              <w:ind w:left="72"/>
            </w:pPr>
            <w:r>
              <w:t xml:space="preserve">If the fire is discovered by a staff member or a visitor notifies a staff member of a fire, the alarm </w:t>
            </w:r>
            <w:r w:rsidR="0016094E">
              <w:t>must</w:t>
            </w:r>
            <w:r>
              <w:t xml:space="preserve"> be raised </w:t>
            </w:r>
            <w:proofErr w:type="gramStart"/>
            <w:r>
              <w:t>by:</w:t>
            </w:r>
            <w:proofErr w:type="gramEnd"/>
            <w:r>
              <w:t xml:space="preserve"> activation of the nearest </w:t>
            </w:r>
            <w:r w:rsidR="00F17A66">
              <w:t xml:space="preserve">Manual </w:t>
            </w:r>
            <w:r>
              <w:t xml:space="preserve">call point </w:t>
            </w:r>
          </w:p>
          <w:p w14:paraId="1DD50AFD" w14:textId="77777777" w:rsidR="00E23CB8" w:rsidRDefault="00E23CB8">
            <w:pPr>
              <w:ind w:left="72"/>
            </w:pPr>
          </w:p>
          <w:p w14:paraId="1DD50AFE" w14:textId="77777777" w:rsidR="00E23CB8" w:rsidRDefault="00E23CB8">
            <w:pPr>
              <w:ind w:left="72"/>
            </w:pPr>
            <w:r>
              <w:t xml:space="preserve">If fire is detected by automatic detectors, this will trigger the fire alarm </w:t>
            </w:r>
          </w:p>
        </w:tc>
      </w:tr>
      <w:tr w:rsidR="00E23CB8" w14:paraId="1DD50B01" w14:textId="77777777">
        <w:tc>
          <w:tcPr>
            <w:tcW w:w="9000" w:type="dxa"/>
            <w:gridSpan w:val="2"/>
            <w:tcBorders>
              <w:left w:val="nil"/>
              <w:bottom w:val="nil"/>
              <w:right w:val="nil"/>
            </w:tcBorders>
          </w:tcPr>
          <w:p w14:paraId="1DD50B00" w14:textId="77777777" w:rsidR="00E23CB8" w:rsidRDefault="00E23CB8">
            <w:pPr>
              <w:ind w:left="72"/>
            </w:pPr>
          </w:p>
        </w:tc>
      </w:tr>
      <w:tr w:rsidR="00E23CB8" w14:paraId="1DD50B03" w14:textId="77777777">
        <w:tc>
          <w:tcPr>
            <w:tcW w:w="9000" w:type="dxa"/>
            <w:gridSpan w:val="2"/>
          </w:tcPr>
          <w:p w14:paraId="1DD50B02" w14:textId="77777777" w:rsidR="00E23CB8" w:rsidRDefault="00E23CB8">
            <w:pPr>
              <w:rPr>
                <w:b/>
              </w:rPr>
            </w:pPr>
            <w:r>
              <w:rPr>
                <w:b/>
              </w:rPr>
              <w:t>Action staff should take on hearing the alarm</w:t>
            </w:r>
          </w:p>
        </w:tc>
      </w:tr>
      <w:tr w:rsidR="00E23CB8" w14:paraId="1DD50B10" w14:textId="77777777">
        <w:tc>
          <w:tcPr>
            <w:tcW w:w="9000" w:type="dxa"/>
            <w:gridSpan w:val="2"/>
            <w:tcBorders>
              <w:bottom w:val="single" w:sz="4" w:space="0" w:color="auto"/>
            </w:tcBorders>
          </w:tcPr>
          <w:p w14:paraId="1DD50B04" w14:textId="77777777" w:rsidR="00E23CB8" w:rsidRDefault="00E23CB8">
            <w:r>
              <w:t>The following actions will be taken upon the fire alarm being sounded/raised: (modify/delete as applicable to your site)</w:t>
            </w:r>
          </w:p>
          <w:p w14:paraId="1DD50B05" w14:textId="021F6B87" w:rsidR="00E23CB8" w:rsidRDefault="00343A88">
            <w:pPr>
              <w:numPr>
                <w:ilvl w:val="0"/>
                <w:numId w:val="6"/>
              </w:numPr>
              <w:tabs>
                <w:tab w:val="clear" w:pos="720"/>
                <w:tab w:val="num" w:pos="432"/>
              </w:tabs>
              <w:ind w:left="432"/>
            </w:pPr>
            <w:r>
              <w:t>Senior on duty person</w:t>
            </w:r>
            <w:r w:rsidR="00E23CB8">
              <w:t xml:space="preserve"> will take charge and lead in the fire evacuation</w:t>
            </w:r>
            <w:r>
              <w:t xml:space="preserve"> of all staff and guests</w:t>
            </w:r>
          </w:p>
          <w:p w14:paraId="1DD50B06" w14:textId="77777777" w:rsidR="00E23CB8" w:rsidRDefault="00E23CB8">
            <w:pPr>
              <w:numPr>
                <w:ilvl w:val="0"/>
                <w:numId w:val="6"/>
              </w:numPr>
              <w:tabs>
                <w:tab w:val="clear" w:pos="720"/>
              </w:tabs>
              <w:ind w:left="432" w:right="386"/>
            </w:pPr>
            <w:r>
              <w:t>Dial 999 and request attendance by the Fire Service.  Staff member gives their name, name of building, building address (as detailed above), contact number and details of fire (Note – you may already have a direct link to the Fire Service but details of how/when this would activate should be determined)</w:t>
            </w:r>
          </w:p>
          <w:p w14:paraId="1DD50B07" w14:textId="77777777" w:rsidR="00E23CB8" w:rsidRDefault="00E23CB8">
            <w:pPr>
              <w:numPr>
                <w:ilvl w:val="0"/>
                <w:numId w:val="6"/>
              </w:numPr>
              <w:tabs>
                <w:tab w:val="clear" w:pos="720"/>
                <w:tab w:val="num" w:pos="432"/>
              </w:tabs>
              <w:ind w:left="432"/>
            </w:pPr>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pick up visitors signing in book/sheet from reception desk (You may decide this is not necessary if the building is small/there are no hidden areas etc and it is obvious where any contractors visitors would be and so would be easily covered in a sweep)</w:t>
            </w:r>
          </w:p>
          <w:p w14:paraId="1DD50B08" w14:textId="77777777" w:rsidR="00E23CB8" w:rsidRDefault="00E23CB8">
            <w:pPr>
              <w:numPr>
                <w:ilvl w:val="0"/>
                <w:numId w:val="6"/>
              </w:numPr>
              <w:tabs>
                <w:tab w:val="clear" w:pos="720"/>
                <w:tab w:val="num" w:pos="432"/>
              </w:tabs>
              <w:ind w:left="432"/>
            </w:pPr>
            <w:r>
              <w:t xml:space="preserve">Staff will commence evacuation of the building – ensuring this is done in a calm and orderly manner (Note, you may need to divide larger buildings into areas/sections to be swept by designated staff members), providing assistance to those needing additional help in evacuating </w:t>
            </w:r>
          </w:p>
          <w:p w14:paraId="1DD50B0A" w14:textId="0F301077" w:rsidR="00E23CB8" w:rsidRDefault="00E23CB8" w:rsidP="000C2156">
            <w:pPr>
              <w:numPr>
                <w:ilvl w:val="0"/>
                <w:numId w:val="6"/>
              </w:numPr>
              <w:tabs>
                <w:tab w:val="clear" w:pos="720"/>
                <w:tab w:val="num" w:pos="432"/>
              </w:tabs>
              <w:ind w:left="432"/>
            </w:pPr>
            <w:r>
              <w:t xml:space="preserve">Separate ‘Personal emergency evacuation plans (PEEPs)’ are in place for staff and known visitors with additional needs as well as ‘General emergency evacuation plans (GEEPs)’ for members of public who may visit the building. </w:t>
            </w:r>
            <w:r>
              <w:lastRenderedPageBreak/>
              <w:t>Both these will be implemented as appropriate (i.e. depending on whether any person subject to a plan is present on site)</w:t>
            </w:r>
          </w:p>
          <w:p w14:paraId="1DD50B0B" w14:textId="77777777" w:rsidR="00E23CB8" w:rsidRDefault="00E23CB8">
            <w:pPr>
              <w:numPr>
                <w:ilvl w:val="0"/>
                <w:numId w:val="6"/>
              </w:numPr>
              <w:tabs>
                <w:tab w:val="clear" w:pos="720"/>
                <w:tab w:val="num" w:pos="432"/>
              </w:tabs>
              <w:ind w:left="432"/>
            </w:pPr>
            <w:r>
              <w:t xml:space="preserve">Staff to sweep building to ensure all areas are clear (including back areas) if safe to do so and ensure all doors are closed on the way out </w:t>
            </w:r>
          </w:p>
          <w:p w14:paraId="1DD50B0C" w14:textId="77777777" w:rsidR="00E23CB8" w:rsidRDefault="00E23CB8">
            <w:pPr>
              <w:numPr>
                <w:ilvl w:val="0"/>
                <w:numId w:val="6"/>
              </w:numPr>
              <w:tabs>
                <w:tab w:val="clear" w:pos="720"/>
                <w:tab w:val="num" w:pos="432"/>
              </w:tabs>
              <w:ind w:left="432"/>
            </w:pPr>
            <w:r>
              <w:t>If safe to do, electrical mains and gas supplies should be switched off before leaving the building. The location of these are detailed below</w:t>
            </w:r>
          </w:p>
          <w:p w14:paraId="1DD50B0D" w14:textId="77777777" w:rsidR="00E23CB8" w:rsidRDefault="00E23CB8">
            <w:pPr>
              <w:numPr>
                <w:ilvl w:val="0"/>
                <w:numId w:val="6"/>
              </w:numPr>
              <w:tabs>
                <w:tab w:val="clear" w:pos="720"/>
                <w:tab w:val="num" w:pos="432"/>
              </w:tabs>
              <w:ind w:left="432"/>
            </w:pPr>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 ensure nobody re-enters the building until confirmed safe to do so by the Fire Service</w:t>
            </w:r>
          </w:p>
          <w:p w14:paraId="1DD50B0E" w14:textId="77777777" w:rsidR="00E23CB8" w:rsidRDefault="00E23CB8">
            <w:pPr>
              <w:numPr>
                <w:ilvl w:val="0"/>
                <w:numId w:val="6"/>
              </w:numPr>
              <w:tabs>
                <w:tab w:val="clear" w:pos="720"/>
                <w:tab w:val="num" w:pos="432"/>
              </w:tabs>
              <w:ind w:left="432"/>
            </w:pPr>
            <w:r>
              <w:t>Meet at assembly point and check all contractors and staff members are accounted for</w:t>
            </w:r>
          </w:p>
          <w:p w14:paraId="1DD50B0F" w14:textId="47CC33F5" w:rsidR="00E23CB8" w:rsidRDefault="005F6555">
            <w:pPr>
              <w:numPr>
                <w:ilvl w:val="0"/>
                <w:numId w:val="6"/>
              </w:numPr>
              <w:tabs>
                <w:tab w:val="clear" w:pos="720"/>
                <w:tab w:val="num" w:pos="432"/>
              </w:tabs>
              <w:ind w:left="432"/>
            </w:pPr>
            <w:r>
              <w:t xml:space="preserve">Senior </w:t>
            </w:r>
            <w:r w:rsidR="008411EC">
              <w:t>person on duty</w:t>
            </w:r>
            <w:r w:rsidR="00E23CB8">
              <w:t xml:space="preserve"> to liaise with Fire Service upon their arrival</w:t>
            </w:r>
            <w:r w:rsidR="008411EC">
              <w:t xml:space="preserve"> </w:t>
            </w:r>
            <w:proofErr w:type="gramStart"/>
            <w:r w:rsidR="008411EC">
              <w:t>and also</w:t>
            </w:r>
            <w:proofErr w:type="gramEnd"/>
            <w:r w:rsidR="008411EC">
              <w:t xml:space="preserve"> to contact </w:t>
            </w:r>
            <w:r w:rsidR="00026A25">
              <w:t xml:space="preserve">senior staff </w:t>
            </w:r>
            <w:r w:rsidR="001C0972">
              <w:t>a</w:t>
            </w:r>
            <w:r w:rsidR="00026A25">
              <w:t>s</w:t>
            </w:r>
            <w:r w:rsidR="001C0972">
              <w:t xml:space="preserve"> soon as possible</w:t>
            </w:r>
          </w:p>
        </w:tc>
      </w:tr>
      <w:tr w:rsidR="00E23CB8" w14:paraId="1DD50B12" w14:textId="77777777">
        <w:tc>
          <w:tcPr>
            <w:tcW w:w="9000" w:type="dxa"/>
            <w:gridSpan w:val="2"/>
            <w:tcBorders>
              <w:left w:val="nil"/>
              <w:bottom w:val="single" w:sz="4" w:space="0" w:color="auto"/>
              <w:right w:val="nil"/>
            </w:tcBorders>
          </w:tcPr>
          <w:p w14:paraId="1DD50B11" w14:textId="77777777" w:rsidR="00E23CB8" w:rsidRDefault="00E23CB8"/>
        </w:tc>
      </w:tr>
      <w:tr w:rsidR="00E23CB8" w14:paraId="1DD50B14"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13" w14:textId="77777777" w:rsidR="00E23CB8" w:rsidRDefault="00E23CB8">
            <w:pPr>
              <w:ind w:right="-288"/>
              <w:rPr>
                <w:b/>
              </w:rPr>
            </w:pPr>
            <w:r>
              <w:rPr>
                <w:b/>
              </w:rPr>
              <w:t>Escape routes</w:t>
            </w:r>
          </w:p>
        </w:tc>
      </w:tr>
      <w:tr w:rsidR="00E23CB8" w14:paraId="1DD50B19"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15" w14:textId="77777777" w:rsidR="00E23CB8" w:rsidRDefault="00E23CB8">
            <w:r>
              <w:t>The escape routes from the building are: (detail designated fire escape routes)</w:t>
            </w:r>
          </w:p>
          <w:p w14:paraId="1DD50B18" w14:textId="640519B0" w:rsidR="00E23CB8" w:rsidRDefault="00E23CB8" w:rsidP="000B0077">
            <w:pPr>
              <w:pStyle w:val="ListParagraph"/>
              <w:numPr>
                <w:ilvl w:val="0"/>
                <w:numId w:val="13"/>
              </w:numPr>
            </w:pPr>
          </w:p>
        </w:tc>
      </w:tr>
      <w:tr w:rsidR="00E23CB8" w14:paraId="1DD50B1B"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1DD50B1A" w14:textId="77777777" w:rsidR="00E23CB8" w:rsidRDefault="00E23CB8"/>
        </w:tc>
      </w:tr>
      <w:tr w:rsidR="00E23CB8" w14:paraId="1DD50B1D"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1DD50B1C" w14:textId="77777777" w:rsidR="00E23CB8" w:rsidRDefault="00E23CB8">
            <w:pPr>
              <w:rPr>
                <w:b/>
              </w:rPr>
            </w:pPr>
            <w:r>
              <w:rPr>
                <w:b/>
              </w:rPr>
              <w:t>Fire assembly point</w:t>
            </w:r>
          </w:p>
        </w:tc>
      </w:tr>
      <w:tr w:rsidR="00E23CB8" w14:paraId="1DD50B1F"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1DD50B1E" w14:textId="698CF311" w:rsidR="00E23CB8" w:rsidRDefault="00E23CB8">
            <w:r>
              <w:t xml:space="preserve">The assembly point is: </w:t>
            </w:r>
            <w:r w:rsidR="000C0A6C">
              <w:rPr>
                <w:rFonts w:cs="Arial"/>
              </w:rPr>
              <w:t>Across the street outside the Indian Restaurant</w:t>
            </w:r>
            <w:r w:rsidR="002162C5">
              <w:rPr>
                <w:rFonts w:cs="Arial"/>
              </w:rPr>
              <w:t>, this is the nearest place of ultimate safety</w:t>
            </w:r>
          </w:p>
        </w:tc>
      </w:tr>
      <w:tr w:rsidR="00E23CB8" w14:paraId="1DD50B21"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1DD50B20" w14:textId="77777777" w:rsidR="00E23CB8" w:rsidRDefault="00E23CB8"/>
        </w:tc>
      </w:tr>
      <w:tr w:rsidR="00E23CB8" w14:paraId="1DD50B23"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1DD50B22" w14:textId="77777777" w:rsidR="00E23CB8" w:rsidRDefault="00E23CB8">
            <w:pPr>
              <w:rPr>
                <w:b/>
              </w:rPr>
            </w:pPr>
            <w:r>
              <w:rPr>
                <w:b/>
              </w:rPr>
              <w:t>Fighting fires – Extinguisher use</w:t>
            </w:r>
          </w:p>
        </w:tc>
      </w:tr>
      <w:tr w:rsidR="00E23CB8" w14:paraId="1DD50B29"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single" w:sz="4" w:space="0" w:color="auto"/>
              <w:bottom w:val="single" w:sz="4" w:space="0" w:color="auto"/>
              <w:right w:val="single" w:sz="4" w:space="0" w:color="auto"/>
            </w:tcBorders>
          </w:tcPr>
          <w:p w14:paraId="1DD50B24" w14:textId="77777777" w:rsidR="00E23CB8" w:rsidRDefault="00E23CB8">
            <w:r>
              <w:t>Fire extinguishers will only be used where:</w:t>
            </w:r>
          </w:p>
          <w:p w14:paraId="1DD50B25" w14:textId="77777777" w:rsidR="00E23CB8" w:rsidRDefault="00E23CB8">
            <w:pPr>
              <w:numPr>
                <w:ilvl w:val="0"/>
                <w:numId w:val="7"/>
              </w:numPr>
              <w:tabs>
                <w:tab w:val="clear" w:pos="780"/>
                <w:tab w:val="num" w:pos="432"/>
              </w:tabs>
              <w:ind w:left="432"/>
            </w:pPr>
            <w:r>
              <w:t>Staff have received training and feel confident in their use</w:t>
            </w:r>
          </w:p>
          <w:p w14:paraId="1DD50B26" w14:textId="77777777" w:rsidR="00E23CB8" w:rsidRDefault="00E23CB8">
            <w:pPr>
              <w:numPr>
                <w:ilvl w:val="0"/>
                <w:numId w:val="7"/>
              </w:numPr>
              <w:tabs>
                <w:tab w:val="clear" w:pos="780"/>
                <w:tab w:val="num" w:pos="432"/>
              </w:tabs>
              <w:ind w:left="432"/>
            </w:pPr>
            <w:r>
              <w:t>Where it is deemed safe to do so i.e. there is a clear means of escape, fire is small</w:t>
            </w:r>
          </w:p>
          <w:p w14:paraId="1DD50B27" w14:textId="77777777" w:rsidR="00E23CB8" w:rsidRDefault="00E23CB8">
            <w:pPr>
              <w:ind w:left="72"/>
              <w:rPr>
                <w:sz w:val="8"/>
              </w:rPr>
            </w:pPr>
          </w:p>
          <w:p w14:paraId="1DD50B28" w14:textId="77777777" w:rsidR="00E23CB8" w:rsidRDefault="00E23CB8">
            <w:pPr>
              <w:rPr>
                <w:b/>
              </w:rPr>
            </w:pPr>
            <w:r>
              <w:rPr>
                <w:b/>
              </w:rPr>
              <w:t>Personal safety always takes priority and, if in any doubt, staff should not attempt to extinguish a fire</w:t>
            </w:r>
          </w:p>
        </w:tc>
      </w:tr>
      <w:tr w:rsidR="00E23CB8" w14:paraId="1DD50B2B"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1DD50B2A" w14:textId="77777777" w:rsidR="00E23CB8" w:rsidRDefault="00E23CB8"/>
        </w:tc>
      </w:tr>
      <w:tr w:rsidR="00E23CB8" w14:paraId="1DD50B2D" w14:textId="77777777">
        <w:tc>
          <w:tcPr>
            <w:tcW w:w="9000" w:type="dxa"/>
            <w:gridSpan w:val="2"/>
          </w:tcPr>
          <w:p w14:paraId="1DD50B2C" w14:textId="77777777" w:rsidR="00E23CB8" w:rsidRDefault="00E23CB8">
            <w:pPr>
              <w:rPr>
                <w:b/>
              </w:rPr>
            </w:pPr>
            <w:r>
              <w:rPr>
                <w:b/>
              </w:rPr>
              <w:t>Location of key safety hazards or other fire related equipment</w:t>
            </w:r>
          </w:p>
        </w:tc>
      </w:tr>
      <w:tr w:rsidR="00E23CB8" w14:paraId="1DD50B33" w14:textId="77777777">
        <w:tc>
          <w:tcPr>
            <w:tcW w:w="9000" w:type="dxa"/>
            <w:gridSpan w:val="2"/>
            <w:tcBorders>
              <w:bottom w:val="single" w:sz="4" w:space="0" w:color="auto"/>
            </w:tcBorders>
          </w:tcPr>
          <w:p w14:paraId="1DD50B2E" w14:textId="7FF20CD3" w:rsidR="00E23CB8" w:rsidRDefault="00E23CB8">
            <w:pPr>
              <w:numPr>
                <w:ilvl w:val="0"/>
                <w:numId w:val="8"/>
              </w:numPr>
              <w:tabs>
                <w:tab w:val="clear" w:pos="720"/>
                <w:tab w:val="num" w:pos="432"/>
              </w:tabs>
              <w:ind w:left="432"/>
            </w:pPr>
            <w:r>
              <w:t xml:space="preserve">Gas supply shut off: </w:t>
            </w:r>
          </w:p>
          <w:p w14:paraId="1DD50B2F" w14:textId="69F3ED5A" w:rsidR="00E23CB8" w:rsidRDefault="00E23CB8">
            <w:pPr>
              <w:numPr>
                <w:ilvl w:val="0"/>
                <w:numId w:val="8"/>
              </w:numPr>
              <w:tabs>
                <w:tab w:val="clear" w:pos="720"/>
                <w:tab w:val="num" w:pos="432"/>
              </w:tabs>
              <w:ind w:left="432"/>
            </w:pPr>
            <w:r>
              <w:t xml:space="preserve">Mains fuse box: </w:t>
            </w:r>
          </w:p>
          <w:p w14:paraId="1DD50B30" w14:textId="4DE59526" w:rsidR="00E23CB8" w:rsidRDefault="00E23CB8">
            <w:pPr>
              <w:numPr>
                <w:ilvl w:val="0"/>
                <w:numId w:val="8"/>
              </w:numPr>
              <w:tabs>
                <w:tab w:val="clear" w:pos="720"/>
                <w:tab w:val="num" w:pos="432"/>
              </w:tabs>
              <w:ind w:left="432"/>
            </w:pPr>
            <w:r>
              <w:t xml:space="preserve">Mains water inlet: </w:t>
            </w:r>
          </w:p>
          <w:p w14:paraId="1DD50B31" w14:textId="6C5BB723" w:rsidR="00E23CB8" w:rsidRDefault="00E23CB8">
            <w:pPr>
              <w:numPr>
                <w:ilvl w:val="0"/>
                <w:numId w:val="8"/>
              </w:numPr>
              <w:tabs>
                <w:tab w:val="clear" w:pos="720"/>
                <w:tab w:val="num" w:pos="432"/>
              </w:tabs>
              <w:ind w:left="432"/>
            </w:pPr>
            <w:r>
              <w:t xml:space="preserve">Gas/oxygen cylinders: </w:t>
            </w:r>
          </w:p>
          <w:p w14:paraId="1DD50B32" w14:textId="158DAFA8" w:rsidR="00E23CB8" w:rsidRDefault="00E23CB8">
            <w:pPr>
              <w:numPr>
                <w:ilvl w:val="0"/>
                <w:numId w:val="8"/>
              </w:numPr>
              <w:tabs>
                <w:tab w:val="clear" w:pos="720"/>
                <w:tab w:val="num" w:pos="432"/>
              </w:tabs>
              <w:ind w:left="432"/>
            </w:pPr>
            <w:r>
              <w:t xml:space="preserve">Location of fire alarm panel: </w:t>
            </w:r>
          </w:p>
        </w:tc>
      </w:tr>
      <w:tr w:rsidR="00E23CB8" w14:paraId="1DD50B35" w14:textId="77777777">
        <w:tc>
          <w:tcPr>
            <w:tcW w:w="9000" w:type="dxa"/>
            <w:gridSpan w:val="2"/>
            <w:tcBorders>
              <w:left w:val="nil"/>
              <w:right w:val="nil"/>
            </w:tcBorders>
          </w:tcPr>
          <w:p w14:paraId="1DD50B34" w14:textId="77777777" w:rsidR="00E23CB8" w:rsidRDefault="00E23CB8">
            <w:pPr>
              <w:ind w:left="72"/>
            </w:pPr>
          </w:p>
        </w:tc>
      </w:tr>
      <w:tr w:rsidR="00E23CB8" w14:paraId="1DD50B37" w14:textId="77777777">
        <w:tc>
          <w:tcPr>
            <w:tcW w:w="9000" w:type="dxa"/>
            <w:gridSpan w:val="2"/>
          </w:tcPr>
          <w:p w14:paraId="1DD50B36" w14:textId="77777777" w:rsidR="00E23CB8" w:rsidRDefault="00E23CB8">
            <w:pPr>
              <w:rPr>
                <w:b/>
              </w:rPr>
            </w:pPr>
            <w:r>
              <w:rPr>
                <w:b/>
              </w:rPr>
              <w:t>Number of staff needed to carry out evacuation plan</w:t>
            </w:r>
          </w:p>
        </w:tc>
      </w:tr>
      <w:tr w:rsidR="00E23CB8" w14:paraId="1DD50B3A" w14:textId="77777777">
        <w:tc>
          <w:tcPr>
            <w:tcW w:w="9000" w:type="dxa"/>
            <w:gridSpan w:val="2"/>
            <w:tcBorders>
              <w:bottom w:val="single" w:sz="4" w:space="0" w:color="auto"/>
            </w:tcBorders>
          </w:tcPr>
          <w:p w14:paraId="1DD50B38" w14:textId="77777777" w:rsidR="00E23CB8" w:rsidRDefault="00E23CB8">
            <w:pPr>
              <w:numPr>
                <w:ilvl w:val="0"/>
                <w:numId w:val="9"/>
              </w:numPr>
              <w:tabs>
                <w:tab w:val="clear" w:pos="720"/>
                <w:tab w:val="num" w:pos="432"/>
              </w:tabs>
              <w:ind w:left="432"/>
            </w:pPr>
            <w:r>
              <w:t xml:space="preserve">To implement the evacuation plan, </w:t>
            </w:r>
            <w:bookmarkStart w:id="1" w:name="Text15"/>
            <w:r>
              <w:fldChar w:fldCharType="begin">
                <w:ffData>
                  <w:name w:val="Text15"/>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1"/>
            <w:r>
              <w:t xml:space="preserve"> number of trained staff are needed on duty</w:t>
            </w:r>
          </w:p>
          <w:p w14:paraId="1DD50B39" w14:textId="77777777" w:rsidR="00E23CB8" w:rsidRDefault="00E23CB8">
            <w:pPr>
              <w:numPr>
                <w:ilvl w:val="0"/>
                <w:numId w:val="9"/>
              </w:numPr>
              <w:tabs>
                <w:tab w:val="clear" w:pos="720"/>
                <w:tab w:val="num" w:pos="432"/>
              </w:tabs>
              <w:ind w:left="432"/>
            </w:pPr>
            <w:r>
              <w:t xml:space="preserve">Between </w:t>
            </w:r>
            <w:bookmarkStart w:id="2" w:name="Text16"/>
            <w:r>
              <w:fldChar w:fldCharType="begin">
                <w:ffData>
                  <w:name w:val="Text16"/>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2"/>
            <w:r>
              <w:t>:</w:t>
            </w:r>
            <w:bookmarkStart w:id="3" w:name="Text17"/>
            <w:r>
              <w:fldChar w:fldCharType="begin">
                <w:ffData>
                  <w:name w:val="Text17"/>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
            <w:r>
              <w:t xml:space="preserve"> and </w:t>
            </w:r>
            <w:r>
              <w:fldChar w:fldCharType="begin">
                <w:ffData>
                  <w:name w:val="Text16"/>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w:t>
            </w:r>
            <w:r>
              <w:fldChar w:fldCharType="begin">
                <w:ffData>
                  <w:name w:val="Text17"/>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(time)/on weekends/during special events (see variations section below) etc, </w:t>
            </w:r>
            <w:bookmarkStart w:id="4" w:name="Text18"/>
            <w:r>
              <w:fldChar w:fldCharType="begin">
                <w:ffData>
                  <w:name w:val="Text1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
            <w:r>
              <w:t xml:space="preserve"> staff need to be on duty at all times</w:t>
            </w:r>
          </w:p>
        </w:tc>
      </w:tr>
      <w:tr w:rsidR="00E23CB8" w14:paraId="1DD50B3C" w14:textId="77777777">
        <w:tc>
          <w:tcPr>
            <w:tcW w:w="9000" w:type="dxa"/>
            <w:gridSpan w:val="2"/>
            <w:tcBorders>
              <w:left w:val="nil"/>
              <w:bottom w:val="single" w:sz="4" w:space="0" w:color="auto"/>
              <w:right w:val="nil"/>
            </w:tcBorders>
          </w:tcPr>
          <w:p w14:paraId="4914D6F3" w14:textId="77777777" w:rsidR="00E23CB8" w:rsidRDefault="00E23CB8">
            <w:pPr>
              <w:ind w:left="72"/>
            </w:pPr>
          </w:p>
          <w:p w14:paraId="37FEDADE" w14:textId="77777777" w:rsidR="00224FF7" w:rsidRDefault="00224FF7">
            <w:pPr>
              <w:ind w:left="72"/>
            </w:pPr>
          </w:p>
          <w:p w14:paraId="14A23CA4" w14:textId="77777777" w:rsidR="00224FF7" w:rsidRDefault="00224FF7">
            <w:pPr>
              <w:ind w:left="72"/>
            </w:pPr>
          </w:p>
          <w:p w14:paraId="2E0A1A1C" w14:textId="77777777" w:rsidR="00224FF7" w:rsidRDefault="00224FF7">
            <w:pPr>
              <w:ind w:left="72"/>
            </w:pPr>
          </w:p>
          <w:p w14:paraId="092BF88A" w14:textId="77777777" w:rsidR="00AD321D" w:rsidRDefault="00AD321D">
            <w:pPr>
              <w:ind w:left="72"/>
            </w:pPr>
          </w:p>
          <w:p w14:paraId="1DC95604" w14:textId="77777777" w:rsidR="00AD321D" w:rsidRDefault="00AD321D">
            <w:pPr>
              <w:ind w:left="72"/>
            </w:pPr>
          </w:p>
          <w:p w14:paraId="7441C325" w14:textId="77777777" w:rsidR="00026A25" w:rsidRDefault="00026A25">
            <w:pPr>
              <w:ind w:left="72"/>
            </w:pPr>
          </w:p>
          <w:p w14:paraId="1DD50B3B" w14:textId="77777777" w:rsidR="00026A25" w:rsidRDefault="00026A25" w:rsidP="00026A25"/>
        </w:tc>
      </w:tr>
      <w:tr w:rsidR="00E23CB8" w14:paraId="1DD50B3E"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3D" w14:textId="77777777" w:rsidR="00E23CB8" w:rsidRDefault="00E23CB8">
            <w:pPr>
              <w:rPr>
                <w:b/>
              </w:rPr>
            </w:pPr>
            <w:r>
              <w:rPr>
                <w:b/>
              </w:rPr>
              <w:lastRenderedPageBreak/>
              <w:t xml:space="preserve">Equipment needed to </w:t>
            </w:r>
            <w:proofErr w:type="gramStart"/>
            <w:r>
              <w:rPr>
                <w:b/>
              </w:rPr>
              <w:t>effect</w:t>
            </w:r>
            <w:proofErr w:type="gramEnd"/>
            <w:r>
              <w:rPr>
                <w:b/>
              </w:rPr>
              <w:t xml:space="preserve"> the emergency plan</w:t>
            </w:r>
          </w:p>
        </w:tc>
      </w:tr>
      <w:tr w:rsidR="00E23CB8" w14:paraId="1DD50B42"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3F" w14:textId="2C8FC165" w:rsidR="00E23CB8" w:rsidRDefault="00E23CB8">
            <w:r>
              <w:t>This will vary depending on the site and fire measures in place but could include: Mobile phone, two-way radio, torches, hi-visibility tabards, evacuation chairs etc. Detail</w:t>
            </w:r>
            <w:r w:rsidR="00B646E2">
              <w:t>s</w:t>
            </w:r>
            <w:r>
              <w:t>:</w:t>
            </w:r>
          </w:p>
          <w:p w14:paraId="1DD50B41" w14:textId="4FF5A1B5" w:rsidR="00E23CB8" w:rsidRDefault="00E23CB8"/>
        </w:tc>
      </w:tr>
      <w:tr w:rsidR="00E23CB8" w14:paraId="1DD50B44"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left w:val="nil"/>
              <w:bottom w:val="single" w:sz="4" w:space="0" w:color="auto"/>
              <w:right w:val="nil"/>
            </w:tcBorders>
          </w:tcPr>
          <w:p w14:paraId="1DD50B43" w14:textId="77777777" w:rsidR="00E23CB8" w:rsidRDefault="00E23CB8"/>
        </w:tc>
      </w:tr>
      <w:tr w:rsidR="00E23CB8" w14:paraId="1DD50B46"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45" w14:textId="77777777" w:rsidR="00E23CB8" w:rsidRDefault="00E23CB8">
            <w:pPr>
              <w:rPr>
                <w:b/>
              </w:rPr>
            </w:pPr>
            <w:r>
              <w:rPr>
                <w:b/>
              </w:rPr>
              <w:t>Variations to plan</w:t>
            </w:r>
          </w:p>
        </w:tc>
      </w:tr>
      <w:tr w:rsidR="00E23CB8" w14:paraId="1DD50B4A" w14:textId="777777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9000" w:type="dxa"/>
            <w:gridSpan w:val="2"/>
            <w:tcBorders>
              <w:top w:val="single" w:sz="4" w:space="0" w:color="auto"/>
              <w:bottom w:val="single" w:sz="4" w:space="0" w:color="auto"/>
            </w:tcBorders>
          </w:tcPr>
          <w:p w14:paraId="1DD50B47" w14:textId="77777777" w:rsidR="00E23CB8" w:rsidRDefault="00E23CB8">
            <w:r>
              <w:t>Detail instances where there may be variations to normal working arrangements e.g. late opening, events, lone working etc and what alternative measures would be needed. If variations to normal activities are such that the plan does not adequately cover these activities, then consider whether a separate evacuation plan is needed in these instances:</w:t>
            </w:r>
          </w:p>
          <w:p w14:paraId="1DD50B48" w14:textId="77777777" w:rsidR="00E23CB8" w:rsidRDefault="00E23CB8"/>
          <w:bookmarkStart w:id="5" w:name="Text20"/>
          <w:p w14:paraId="1DD50B49" w14:textId="77777777" w:rsidR="00E23CB8" w:rsidRDefault="00E23CB8">
            <w:r>
              <w:fldChar w:fldCharType="begin">
                <w:ffData>
                  <w:name w:val="Text2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DD50B4B" w14:textId="77777777" w:rsidR="00E23CB8" w:rsidRDefault="00E23CB8"/>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E23CB8" w14:paraId="1DD50B4D" w14:textId="77777777">
        <w:tc>
          <w:tcPr>
            <w:tcW w:w="9000" w:type="dxa"/>
          </w:tcPr>
          <w:p w14:paraId="1DD50B4C" w14:textId="77777777" w:rsidR="00E23CB8" w:rsidRDefault="00E23CB8">
            <w:pPr>
              <w:rPr>
                <w:b/>
              </w:rPr>
            </w:pPr>
            <w:r>
              <w:rPr>
                <w:b/>
              </w:rPr>
              <w:t>Back up arrangements</w:t>
            </w:r>
          </w:p>
        </w:tc>
      </w:tr>
      <w:tr w:rsidR="00E23CB8" w14:paraId="1DD50B51" w14:textId="77777777">
        <w:tc>
          <w:tcPr>
            <w:tcW w:w="9000" w:type="dxa"/>
          </w:tcPr>
          <w:p w14:paraId="1DD50B4E" w14:textId="77777777" w:rsidR="00E23CB8" w:rsidRDefault="00E23CB8">
            <w:r>
              <w:t>Detail back up arrangements in the event of fire alarm failure or staff absence etc</w:t>
            </w:r>
          </w:p>
          <w:p w14:paraId="1DD50B4F" w14:textId="77777777" w:rsidR="00E23CB8" w:rsidRDefault="00E23CB8"/>
          <w:p w14:paraId="1DD50B50" w14:textId="1D4976D2" w:rsidR="00E23CB8" w:rsidRDefault="00E23CB8"/>
        </w:tc>
      </w:tr>
    </w:tbl>
    <w:p w14:paraId="1DD50B52" w14:textId="77777777" w:rsidR="00E23CB8" w:rsidRDefault="00E23CB8"/>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420"/>
      </w:tblGrid>
      <w:tr w:rsidR="00E23CB8" w14:paraId="1DD50B54" w14:textId="77777777">
        <w:tc>
          <w:tcPr>
            <w:tcW w:w="9000" w:type="dxa"/>
            <w:gridSpan w:val="2"/>
          </w:tcPr>
          <w:p w14:paraId="1DD50B53" w14:textId="77777777" w:rsidR="00E23CB8" w:rsidRDefault="00E23CB8">
            <w:pPr>
              <w:rPr>
                <w:b/>
              </w:rPr>
            </w:pPr>
            <w:r>
              <w:rPr>
                <w:b/>
              </w:rPr>
              <w:t>Responsibilities</w:t>
            </w:r>
          </w:p>
        </w:tc>
      </w:tr>
      <w:tr w:rsidR="00E23CB8" w14:paraId="1DD50B57" w14:textId="77777777">
        <w:trPr>
          <w:trHeight w:val="275"/>
        </w:trPr>
        <w:tc>
          <w:tcPr>
            <w:tcW w:w="5580" w:type="dxa"/>
          </w:tcPr>
          <w:p w14:paraId="1DD50B55" w14:textId="77777777" w:rsidR="00E23CB8" w:rsidRDefault="00E23CB8">
            <w:r>
              <w:t>For ensuring plan is up to date</w:t>
            </w:r>
          </w:p>
        </w:tc>
        <w:tc>
          <w:tcPr>
            <w:tcW w:w="3420" w:type="dxa"/>
          </w:tcPr>
          <w:p w14:paraId="1DD50B56" w14:textId="2899BC7A" w:rsidR="00E23CB8" w:rsidRDefault="00C72F7A">
            <w:r>
              <w:t>Senior Director</w:t>
            </w:r>
          </w:p>
        </w:tc>
      </w:tr>
      <w:tr w:rsidR="00E23CB8" w14:paraId="1DD50B5A" w14:textId="77777777">
        <w:trPr>
          <w:trHeight w:val="275"/>
        </w:trPr>
        <w:tc>
          <w:tcPr>
            <w:tcW w:w="5580" w:type="dxa"/>
          </w:tcPr>
          <w:p w14:paraId="1DD50B58" w14:textId="77777777" w:rsidR="00E23CB8" w:rsidRDefault="00E23CB8">
            <w:r>
              <w:t>For ensuring adequate staff are on duty to carry out the evacuation plan</w:t>
            </w:r>
          </w:p>
        </w:tc>
        <w:tc>
          <w:tcPr>
            <w:tcW w:w="3420" w:type="dxa"/>
          </w:tcPr>
          <w:p w14:paraId="1DD50B59" w14:textId="77777777" w:rsidR="00E23CB8" w:rsidRDefault="00E23CB8">
            <w:r>
              <w:t>As above</w:t>
            </w:r>
          </w:p>
        </w:tc>
      </w:tr>
      <w:tr w:rsidR="00E23CB8" w14:paraId="1DD50B5D" w14:textId="77777777">
        <w:trPr>
          <w:trHeight w:val="275"/>
        </w:trPr>
        <w:tc>
          <w:tcPr>
            <w:tcW w:w="5580" w:type="dxa"/>
          </w:tcPr>
          <w:p w14:paraId="1DD50B5B" w14:textId="77777777" w:rsidR="00E23CB8" w:rsidRDefault="00E23CB8">
            <w:r>
              <w:t>For training staff on the evacuation plan and in their roles and responsibilities</w:t>
            </w:r>
          </w:p>
        </w:tc>
        <w:tc>
          <w:tcPr>
            <w:tcW w:w="3420" w:type="dxa"/>
          </w:tcPr>
          <w:p w14:paraId="1DD50B5C" w14:textId="77777777" w:rsidR="00E23CB8" w:rsidRDefault="00E23CB8">
            <w:r>
              <w:t>As above</w:t>
            </w:r>
          </w:p>
        </w:tc>
      </w:tr>
    </w:tbl>
    <w:p w14:paraId="1DD50B5E" w14:textId="77777777" w:rsidR="00E23CB8" w:rsidRDefault="00E23CB8"/>
    <w:tbl>
      <w:tblPr>
        <w:tblW w:w="9061" w:type="dxa"/>
        <w:tblInd w:w="108" w:type="dxa"/>
        <w:tblLook w:val="01E0" w:firstRow="1" w:lastRow="1" w:firstColumn="1" w:lastColumn="1" w:noHBand="0" w:noVBand="0"/>
      </w:tblPr>
      <w:tblGrid>
        <w:gridCol w:w="9061"/>
      </w:tblGrid>
      <w:tr w:rsidR="00E23CB8" w14:paraId="1DD50B60" w14:textId="77777777">
        <w:trPr>
          <w:trHeight w:val="275"/>
        </w:trPr>
        <w:tc>
          <w:tcPr>
            <w:tcW w:w="9061" w:type="dxa"/>
          </w:tcPr>
          <w:p w14:paraId="1DD50B5F" w14:textId="77777777" w:rsidR="00E23CB8" w:rsidRDefault="00E23CB8">
            <w:r>
              <w:t>Alternative arrangements will be made to cover staff absences/ leave etc to ensure there are always a sufficient number of trained staff available on site</w:t>
            </w:r>
          </w:p>
        </w:tc>
      </w:tr>
    </w:tbl>
    <w:p w14:paraId="1DD50B61" w14:textId="77777777" w:rsidR="00E23CB8" w:rsidRDefault="00E23CB8">
      <w:pPr>
        <w:rPr>
          <w:b/>
          <w:sz w:val="14"/>
        </w:rPr>
      </w:pPr>
    </w:p>
    <w:p w14:paraId="1DD50B62" w14:textId="77777777" w:rsidR="00E23CB8" w:rsidRDefault="00E23CB8">
      <w:pPr>
        <w:jc w:val="center"/>
        <w:rPr>
          <w:b/>
        </w:rPr>
      </w:pPr>
      <w:r>
        <w:rPr>
          <w:b/>
        </w:rPr>
        <w:t>Attach any Personal Emergency Evacuation and General Emergency Evacuation Plans to this document</w:t>
      </w:r>
    </w:p>
    <w:sectPr w:rsidR="00E23CB8">
      <w:footerReference w:type="default" r:id="rId7"/>
      <w:foot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D530" w14:textId="77777777" w:rsidR="00A36A4A" w:rsidRDefault="00A36A4A">
      <w:r>
        <w:separator/>
      </w:r>
    </w:p>
  </w:endnote>
  <w:endnote w:type="continuationSeparator" w:id="0">
    <w:p w14:paraId="0971428A" w14:textId="77777777" w:rsidR="00A36A4A" w:rsidRDefault="00A3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B68" w14:textId="27F67D9E" w:rsidR="00E23CB8" w:rsidRDefault="00EC4678">
    <w:pPr>
      <w:pStyle w:val="Footer"/>
    </w:pPr>
    <w:r>
      <w:fldChar w:fldCharType="begin"/>
    </w:r>
    <w:r>
      <w:instrText xml:space="preserve"> PAGE   \* MERGEFORMAT </w:instrText>
    </w:r>
    <w:r>
      <w:fldChar w:fldCharType="separate"/>
    </w:r>
    <w:r w:rsidR="00E33164">
      <w:rPr>
        <w:noProof/>
      </w:rPr>
      <w:t>3</w:t>
    </w:r>
    <w:r>
      <w:rPr>
        <w:noProof/>
      </w:rPr>
      <w:fldChar w:fldCharType="end"/>
    </w:r>
    <w:r w:rsidR="00711BC2">
      <w:rPr>
        <w:noProof/>
      </w:rPr>
      <w:t xml:space="preserve"> </w:t>
    </w:r>
    <w:r w:rsidR="002C2109" w:rsidRPr="00711BC2">
      <w:rPr>
        <w:color w:val="D9D9D9" w:themeColor="background1" w:themeShade="D9"/>
      </w:rPr>
      <w:t>SN Fire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B69" w14:textId="1F92CF50" w:rsidR="00EC4678" w:rsidRDefault="00EC4678">
    <w:pPr>
      <w:pStyle w:val="Footer"/>
    </w:pPr>
    <w:r>
      <w:fldChar w:fldCharType="begin"/>
    </w:r>
    <w:r>
      <w:instrText xml:space="preserve"> PAGE   \* MERGEFORMAT </w:instrText>
    </w:r>
    <w:r>
      <w:fldChar w:fldCharType="separate"/>
    </w:r>
    <w:r w:rsidR="00E33164">
      <w:rPr>
        <w:noProof/>
      </w:rPr>
      <w:t>1</w:t>
    </w:r>
    <w:r>
      <w:rPr>
        <w:noProof/>
      </w:rPr>
      <w:fldChar w:fldCharType="end"/>
    </w:r>
  </w:p>
  <w:p w14:paraId="1DD50B6A" w14:textId="77777777" w:rsidR="00EC4678" w:rsidRDefault="00EC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A12C" w14:textId="77777777" w:rsidR="00A36A4A" w:rsidRDefault="00A36A4A">
      <w:r>
        <w:separator/>
      </w:r>
    </w:p>
  </w:footnote>
  <w:footnote w:type="continuationSeparator" w:id="0">
    <w:p w14:paraId="3CD915F9" w14:textId="77777777" w:rsidR="00A36A4A" w:rsidRDefault="00A3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615"/>
    <w:multiLevelType w:val="hybridMultilevel"/>
    <w:tmpl w:val="5BB47F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64743"/>
    <w:multiLevelType w:val="hybridMultilevel"/>
    <w:tmpl w:val="D17038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4751B7"/>
    <w:multiLevelType w:val="hybridMultilevel"/>
    <w:tmpl w:val="45BA65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F64337"/>
    <w:multiLevelType w:val="hybridMultilevel"/>
    <w:tmpl w:val="B96A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61285"/>
    <w:multiLevelType w:val="hybridMultilevel"/>
    <w:tmpl w:val="7D2A4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D5ED2"/>
    <w:multiLevelType w:val="hybridMultilevel"/>
    <w:tmpl w:val="8B524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915C60"/>
    <w:multiLevelType w:val="hybridMultilevel"/>
    <w:tmpl w:val="8D9E7F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0241"/>
    <w:multiLevelType w:val="hybridMultilevel"/>
    <w:tmpl w:val="270444E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4FA67FF"/>
    <w:multiLevelType w:val="hybridMultilevel"/>
    <w:tmpl w:val="FEC206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481CDC"/>
    <w:multiLevelType w:val="hybridMultilevel"/>
    <w:tmpl w:val="B8F04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C621B"/>
    <w:multiLevelType w:val="hybridMultilevel"/>
    <w:tmpl w:val="DB366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D974CE"/>
    <w:multiLevelType w:val="hybridMultilevel"/>
    <w:tmpl w:val="0D2461EC"/>
    <w:lvl w:ilvl="0" w:tplc="71C03894">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7E4910EF"/>
    <w:multiLevelType w:val="hybridMultilevel"/>
    <w:tmpl w:val="ACD05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2462546">
    <w:abstractNumId w:val="3"/>
  </w:num>
  <w:num w:numId="2" w16cid:durableId="1000735933">
    <w:abstractNumId w:val="12"/>
  </w:num>
  <w:num w:numId="3" w16cid:durableId="1756365644">
    <w:abstractNumId w:val="4"/>
  </w:num>
  <w:num w:numId="4" w16cid:durableId="663826568">
    <w:abstractNumId w:val="6"/>
  </w:num>
  <w:num w:numId="5" w16cid:durableId="74086166">
    <w:abstractNumId w:val="5"/>
  </w:num>
  <w:num w:numId="6" w16cid:durableId="1430155960">
    <w:abstractNumId w:val="0"/>
  </w:num>
  <w:num w:numId="7" w16cid:durableId="1209412280">
    <w:abstractNumId w:val="7"/>
  </w:num>
  <w:num w:numId="8" w16cid:durableId="462426225">
    <w:abstractNumId w:val="10"/>
  </w:num>
  <w:num w:numId="9" w16cid:durableId="22438561">
    <w:abstractNumId w:val="9"/>
  </w:num>
  <w:num w:numId="10" w16cid:durableId="98962086">
    <w:abstractNumId w:val="2"/>
  </w:num>
  <w:num w:numId="11" w16cid:durableId="945575759">
    <w:abstractNumId w:val="1"/>
  </w:num>
  <w:num w:numId="12" w16cid:durableId="1082529996">
    <w:abstractNumId w:val="8"/>
  </w:num>
  <w:num w:numId="13" w16cid:durableId="1153369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2"/>
    <w:rsid w:val="00026A25"/>
    <w:rsid w:val="000B0077"/>
    <w:rsid w:val="000C0A6C"/>
    <w:rsid w:val="000C1B80"/>
    <w:rsid w:val="000C2156"/>
    <w:rsid w:val="00157FCD"/>
    <w:rsid w:val="0016094E"/>
    <w:rsid w:val="00160EEE"/>
    <w:rsid w:val="00184A65"/>
    <w:rsid w:val="001C0972"/>
    <w:rsid w:val="001F1B69"/>
    <w:rsid w:val="002012A3"/>
    <w:rsid w:val="002162C5"/>
    <w:rsid w:val="00224FF7"/>
    <w:rsid w:val="002C2109"/>
    <w:rsid w:val="002C56FE"/>
    <w:rsid w:val="00343A88"/>
    <w:rsid w:val="00376C42"/>
    <w:rsid w:val="005F6555"/>
    <w:rsid w:val="00645D05"/>
    <w:rsid w:val="006D528F"/>
    <w:rsid w:val="007012FC"/>
    <w:rsid w:val="00710537"/>
    <w:rsid w:val="00711BC2"/>
    <w:rsid w:val="007645C3"/>
    <w:rsid w:val="00790FE2"/>
    <w:rsid w:val="0081547B"/>
    <w:rsid w:val="008411EC"/>
    <w:rsid w:val="008469E1"/>
    <w:rsid w:val="008E3E06"/>
    <w:rsid w:val="00932771"/>
    <w:rsid w:val="009B5F61"/>
    <w:rsid w:val="00A230C4"/>
    <w:rsid w:val="00A36A4A"/>
    <w:rsid w:val="00AD321D"/>
    <w:rsid w:val="00AD5DB0"/>
    <w:rsid w:val="00B646E2"/>
    <w:rsid w:val="00B979D7"/>
    <w:rsid w:val="00C33CD8"/>
    <w:rsid w:val="00C72F7A"/>
    <w:rsid w:val="00D031F6"/>
    <w:rsid w:val="00D73FED"/>
    <w:rsid w:val="00E12E01"/>
    <w:rsid w:val="00E23CB8"/>
    <w:rsid w:val="00E33164"/>
    <w:rsid w:val="00EC4678"/>
    <w:rsid w:val="00F17A66"/>
    <w:rsid w:val="00F63D87"/>
    <w:rsid w:val="00F64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50ADA"/>
  <w15:chartTrackingRefBased/>
  <w15:docId w15:val="{071DD95A-D12F-474F-B8A3-9DFEBA74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FooterChar">
    <w:name w:val="Footer Char"/>
    <w:link w:val="Footer"/>
    <w:uiPriority w:val="99"/>
    <w:rsid w:val="00EC4678"/>
    <w:rPr>
      <w:rFonts w:ascii="Arial" w:hAnsi="Arial"/>
      <w:sz w:val="24"/>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szCs w:val="16"/>
    </w:rPr>
  </w:style>
  <w:style w:type="character" w:styleId="PageNumber">
    <w:name w:val="page number"/>
    <w:basedOn w:val="DefaultParagraphFont"/>
    <w:semiHidden/>
  </w:style>
  <w:style w:type="paragraph" w:styleId="ListParagraph">
    <w:name w:val="List Paragraph"/>
    <w:basedOn w:val="Normal"/>
    <w:uiPriority w:val="34"/>
    <w:qFormat/>
    <w:rsid w:val="00D73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ajc\Desktop\Template_fire_evacuation_plan_for_simple_premi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Template_fire_evacuation_plan_for_simple_premises.dot</Template>
  <TotalTime>9</TotalTime>
  <Pages>3</Pages>
  <Words>816</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evacuation plan template</vt:lpstr>
    </vt:vector>
  </TitlesOfParts>
  <Company>Norfolk County Council</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 plan template</dc:title>
  <dc:subject/>
  <dc:creator>rnajc</dc:creator>
  <cp:keywords/>
  <cp:lastModifiedBy>Steve Haigh</cp:lastModifiedBy>
  <cp:revision>11</cp:revision>
  <cp:lastPrinted>2009-04-03T18:35:00Z</cp:lastPrinted>
  <dcterms:created xsi:type="dcterms:W3CDTF">2025-11-23T18:34:00Z</dcterms:created>
  <dcterms:modified xsi:type="dcterms:W3CDTF">2025-11-23T18:59:00Z</dcterms:modified>
</cp:coreProperties>
</file>